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60" w:rsidRDefault="00FB0860" w:rsidP="007C46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Татарстан РеспубликасыТүбән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</w:t>
      </w:r>
      <w:proofErr w:type="gramStart"/>
      <w:r w:rsidR="00D02DAB">
        <w:rPr>
          <w:rFonts w:ascii="Arial" w:eastAsia="Times New Roman" w:hAnsi="Arial" w:cs="Arial"/>
          <w:sz w:val="24"/>
          <w:szCs w:val="24"/>
          <w:lang w:val="tt-RU" w:eastAsia="ru-RU"/>
        </w:rPr>
        <w:t>Ш</w:t>
      </w:r>
      <w:proofErr w:type="gramEnd"/>
      <w:r w:rsidR="00D02DAB">
        <w:rPr>
          <w:rFonts w:ascii="Arial" w:eastAsia="Times New Roman" w:hAnsi="Arial" w:cs="Arial"/>
          <w:sz w:val="24"/>
          <w:szCs w:val="24"/>
          <w:lang w:val="tt-RU" w:eastAsia="ru-RU"/>
        </w:rPr>
        <w:t>әңгәлче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җирлеге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составына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керүче </w:t>
      </w:r>
      <w:proofErr w:type="spellStart"/>
      <w:r w:rsidR="00F00E99">
        <w:rPr>
          <w:rFonts w:ascii="Arial" w:hAnsi="Arial" w:cs="Arial"/>
          <w:sz w:val="24"/>
          <w:szCs w:val="24"/>
        </w:rPr>
        <w:t>Балчыклы</w:t>
      </w:r>
      <w:proofErr w:type="spellEnd"/>
      <w:r w:rsidR="00F00E99">
        <w:rPr>
          <w:rFonts w:ascii="Arial" w:hAnsi="Arial" w:cs="Arial"/>
          <w:sz w:val="24"/>
          <w:szCs w:val="24"/>
        </w:rPr>
        <w:t xml:space="preserve"> 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торак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пункты территориясенең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бер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өлешендә</w:t>
      </w:r>
    </w:p>
    <w:p w:rsidR="0009565B" w:rsidRPr="00AF2EAC" w:rsidRDefault="0009565B" w:rsidP="007C46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9565B" w:rsidRDefault="0009565B" w:rsidP="000956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>ГРАЖДАННАР ҖЫЕНЫ КАРАРЫ</w:t>
      </w: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AF2EA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>20</w:t>
      </w:r>
      <w:r w:rsidR="008A176B" w:rsidRPr="00AF2EAC">
        <w:rPr>
          <w:rFonts w:ascii="Arial" w:hAnsi="Arial" w:cs="Arial"/>
          <w:sz w:val="24"/>
          <w:szCs w:val="24"/>
        </w:rPr>
        <w:t>2</w:t>
      </w:r>
      <w:r w:rsidR="003E0B2A" w:rsidRPr="00AF2EAC">
        <w:rPr>
          <w:rFonts w:ascii="Arial" w:hAnsi="Arial" w:cs="Arial"/>
          <w:sz w:val="24"/>
          <w:szCs w:val="24"/>
          <w:lang w:val="tt-RU"/>
        </w:rPr>
        <w:t>2</w:t>
      </w:r>
      <w:r w:rsidR="007C465B">
        <w:rPr>
          <w:rFonts w:ascii="Arial" w:hAnsi="Arial" w:cs="Arial"/>
          <w:sz w:val="24"/>
          <w:szCs w:val="24"/>
          <w:lang w:val="tt-RU"/>
        </w:rPr>
        <w:t xml:space="preserve"> </w:t>
      </w:r>
      <w:r w:rsidR="007C465B">
        <w:rPr>
          <w:rFonts w:ascii="Arial" w:hAnsi="Arial" w:cs="Arial"/>
          <w:sz w:val="24"/>
          <w:szCs w:val="24"/>
        </w:rPr>
        <w:t>елның 2</w:t>
      </w:r>
      <w:r w:rsidR="00D02DAB">
        <w:rPr>
          <w:rFonts w:ascii="Arial" w:hAnsi="Arial" w:cs="Arial"/>
          <w:sz w:val="24"/>
          <w:szCs w:val="24"/>
        </w:rPr>
        <w:t>6</w:t>
      </w:r>
      <w:r w:rsidR="00FB0860" w:rsidRPr="00AF2E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0860" w:rsidRPr="00AF2EAC">
        <w:rPr>
          <w:rFonts w:ascii="Arial" w:hAnsi="Arial" w:cs="Arial"/>
          <w:sz w:val="24"/>
          <w:szCs w:val="24"/>
        </w:rPr>
        <w:t>ноябре</w:t>
      </w:r>
      <w:bookmarkStart w:id="0" w:name="_GoBack"/>
      <w:bookmarkEnd w:id="0"/>
      <w:proofErr w:type="gramEnd"/>
      <w:r w:rsidR="007C46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AF2EAC">
        <w:rPr>
          <w:rFonts w:ascii="Arial" w:hAnsi="Arial" w:cs="Arial"/>
          <w:sz w:val="24"/>
          <w:szCs w:val="24"/>
        </w:rPr>
        <w:t xml:space="preserve">№ </w:t>
      </w:r>
      <w:r w:rsidR="00512E1C" w:rsidRPr="00AF2EAC">
        <w:rPr>
          <w:rFonts w:ascii="Arial" w:hAnsi="Arial" w:cs="Arial"/>
          <w:sz w:val="24"/>
          <w:szCs w:val="24"/>
        </w:rPr>
        <w:t>2</w:t>
      </w: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7C46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 «Россия Федерациясендә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үзидарә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оештыруның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гомуми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принциплары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турында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2003 елның 6 октябрендәге 131-ФЗ </w:t>
      </w:r>
      <w:proofErr w:type="spellStart"/>
      <w:r w:rsidRPr="00AF2EAC">
        <w:rPr>
          <w:rFonts w:ascii="Arial" w:hAnsi="Arial" w:cs="Arial"/>
          <w:sz w:val="24"/>
          <w:szCs w:val="24"/>
        </w:rPr>
        <w:t>номерлы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Федераль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законның 25.1, 56 </w:t>
      </w:r>
      <w:proofErr w:type="spellStart"/>
      <w:r w:rsidRPr="00AF2EAC">
        <w:rPr>
          <w:rFonts w:ascii="Arial" w:hAnsi="Arial" w:cs="Arial"/>
          <w:sz w:val="24"/>
          <w:szCs w:val="24"/>
        </w:rPr>
        <w:t>статьялары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үзидарә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турында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2004 елның 28 июлендәге 45-ТРЗ </w:t>
      </w:r>
      <w:proofErr w:type="spellStart"/>
      <w:r w:rsidRPr="00AF2EAC">
        <w:rPr>
          <w:rFonts w:ascii="Arial" w:hAnsi="Arial" w:cs="Arial"/>
          <w:sz w:val="24"/>
          <w:szCs w:val="24"/>
        </w:rPr>
        <w:t>номерлы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Законының 35 </w:t>
      </w:r>
      <w:proofErr w:type="spellStart"/>
      <w:r w:rsidRPr="00AF2EAC">
        <w:rPr>
          <w:rFonts w:ascii="Arial" w:hAnsi="Arial" w:cs="Arial"/>
          <w:sz w:val="24"/>
          <w:szCs w:val="24"/>
        </w:rPr>
        <w:t>статьясы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Түбән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«</w:t>
      </w:r>
      <w:r w:rsidR="00D02DAB">
        <w:rPr>
          <w:rFonts w:ascii="Arial" w:hAnsi="Arial" w:cs="Arial"/>
          <w:sz w:val="24"/>
          <w:szCs w:val="24"/>
        </w:rPr>
        <w:t>Шәңгәлче</w:t>
      </w:r>
      <w:r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җирлеге»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берәмлеге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Уставының 15.1 </w:t>
      </w:r>
      <w:proofErr w:type="spellStart"/>
      <w:r w:rsidRPr="00AF2EAC">
        <w:rPr>
          <w:rFonts w:ascii="Arial" w:hAnsi="Arial" w:cs="Arial"/>
          <w:sz w:val="24"/>
          <w:szCs w:val="24"/>
        </w:rPr>
        <w:t>статьясы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нигезендә,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proofErr w:type="gramStart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Т</w:t>
      </w:r>
      <w:proofErr w:type="gramEnd"/>
      <w:r w:rsidRPr="00AF2EAC">
        <w:rPr>
          <w:rFonts w:ascii="Arial" w:hAnsi="Arial" w:cs="Arial"/>
          <w:sz w:val="24"/>
          <w:szCs w:val="24"/>
        </w:rPr>
        <w:t xml:space="preserve">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</w:t>
      </w:r>
      <w:proofErr w:type="gramStart"/>
      <w:r w:rsidR="00D02DAB">
        <w:rPr>
          <w:rFonts w:ascii="Arial" w:hAnsi="Arial" w:cs="Arial"/>
          <w:sz w:val="24"/>
          <w:szCs w:val="24"/>
        </w:rPr>
        <w:t>Ш</w:t>
      </w:r>
      <w:proofErr w:type="gramEnd"/>
      <w:r w:rsidR="00D02DAB">
        <w:rPr>
          <w:rFonts w:ascii="Arial" w:hAnsi="Arial" w:cs="Arial"/>
          <w:sz w:val="24"/>
          <w:szCs w:val="24"/>
        </w:rPr>
        <w:t>әңгәлче</w:t>
      </w:r>
      <w:r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җирлегенең </w:t>
      </w:r>
      <w:r w:rsidR="003D5B05">
        <w:rPr>
          <w:rFonts w:ascii="Arial" w:hAnsi="Arial" w:cs="Arial"/>
          <w:sz w:val="24"/>
          <w:szCs w:val="24"/>
        </w:rPr>
        <w:t>Ключ Труда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торак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пункты территориясенең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бер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өлешендә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гражданнар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җыены КАРАР БИРДЕ:</w:t>
      </w:r>
    </w:p>
    <w:p w:rsidR="009B0BE2" w:rsidRPr="00AF2EAC" w:rsidRDefault="009B0BE2" w:rsidP="007C46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7F7498" w:rsidP="007C465B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1.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Түбән Кама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муниципаль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районының </w:t>
      </w:r>
      <w:proofErr w:type="gramStart"/>
      <w:r w:rsidR="00D02DAB">
        <w:rPr>
          <w:rFonts w:ascii="Arial" w:hAnsi="Arial" w:cs="Arial"/>
          <w:iCs/>
          <w:sz w:val="24"/>
          <w:szCs w:val="24"/>
        </w:rPr>
        <w:t>Ш</w:t>
      </w:r>
      <w:proofErr w:type="gramEnd"/>
      <w:r w:rsidR="00D02DAB">
        <w:rPr>
          <w:rFonts w:ascii="Arial" w:hAnsi="Arial" w:cs="Arial"/>
          <w:iCs/>
          <w:sz w:val="24"/>
          <w:szCs w:val="24"/>
        </w:rPr>
        <w:t>әңгәлче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җирлеге </w:t>
      </w:r>
      <w:proofErr w:type="spellStart"/>
      <w:r w:rsidR="00F00E99">
        <w:rPr>
          <w:rFonts w:ascii="Arial" w:hAnsi="Arial" w:cs="Arial"/>
          <w:iCs/>
          <w:sz w:val="24"/>
          <w:szCs w:val="24"/>
        </w:rPr>
        <w:t>Балчыклы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торак</w:t>
      </w:r>
      <w:proofErr w:type="spellEnd"/>
      <w:r w:rsidR="00FB0860" w:rsidRPr="00AF2EAC">
        <w:rPr>
          <w:rFonts w:ascii="Arial" w:hAnsi="Arial" w:cs="Arial"/>
          <w:iCs/>
          <w:sz w:val="24"/>
          <w:szCs w:val="24"/>
        </w:rPr>
        <w:t xml:space="preserve"> пункты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территориясен</w:t>
      </w:r>
      <w:proofErr w:type="spellEnd"/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ең бер өлешендә</w:t>
      </w:r>
      <w:r w:rsidR="007C465B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яшәү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урыны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буенча</w:t>
      </w:r>
      <w:proofErr w:type="spellEnd"/>
      <w:r w:rsidR="00D02DA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теркәлгән</w:t>
      </w:r>
      <w:r w:rsidR="00D02DA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һәрбалигъ</w:t>
      </w:r>
      <w:r w:rsidR="00D02DA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булган</w:t>
      </w:r>
      <w:proofErr w:type="spellEnd"/>
      <w:r w:rsidR="00D02DA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кешедән, </w:t>
      </w:r>
      <w:r w:rsidR="00534156" w:rsidRPr="00AF2EAC">
        <w:rPr>
          <w:rFonts w:ascii="Arial" w:hAnsi="Arial" w:cs="Arial"/>
          <w:iCs/>
          <w:sz w:val="24"/>
          <w:szCs w:val="24"/>
        </w:rPr>
        <w:t>202</w:t>
      </w:r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3</w:t>
      </w:r>
      <w:r w:rsidR="007C465B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елда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00E99">
        <w:rPr>
          <w:rFonts w:ascii="Arial" w:hAnsi="Arial" w:cs="Arial"/>
          <w:iCs/>
          <w:sz w:val="24"/>
          <w:szCs w:val="24"/>
          <w:lang w:val="tt-RU"/>
        </w:rPr>
        <w:t>5</w:t>
      </w:r>
      <w:r w:rsidR="009C0485" w:rsidRPr="00AF2EAC">
        <w:rPr>
          <w:rFonts w:ascii="Arial" w:hAnsi="Arial" w:cs="Arial"/>
          <w:iCs/>
          <w:sz w:val="24"/>
          <w:szCs w:val="24"/>
        </w:rPr>
        <w:t xml:space="preserve">00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сум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9C0485" w:rsidRPr="00AF2EAC">
        <w:rPr>
          <w:rFonts w:ascii="Arial" w:hAnsi="Arial" w:cs="Arial"/>
          <w:iCs/>
          <w:sz w:val="24"/>
          <w:szCs w:val="24"/>
        </w:rPr>
        <w:t>кү</w:t>
      </w:r>
      <w:proofErr w:type="gramStart"/>
      <w:r w:rsidR="009C0485" w:rsidRPr="00AF2EAC">
        <w:rPr>
          <w:rFonts w:ascii="Arial" w:hAnsi="Arial" w:cs="Arial"/>
          <w:iCs/>
          <w:sz w:val="24"/>
          <w:szCs w:val="24"/>
        </w:rPr>
        <w:t>л</w:t>
      </w:r>
      <w:proofErr w:type="gramEnd"/>
      <w:r w:rsidR="009C0485" w:rsidRPr="00AF2EAC">
        <w:rPr>
          <w:rFonts w:ascii="Arial" w:hAnsi="Arial" w:cs="Arial"/>
          <w:iCs/>
          <w:sz w:val="24"/>
          <w:szCs w:val="24"/>
        </w:rPr>
        <w:t>әмендә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үзара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салым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кертергә.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 </w:t>
      </w:r>
    </w:p>
    <w:p w:rsidR="003D5B05" w:rsidRPr="003D5B05" w:rsidRDefault="007F7498" w:rsidP="003D5B05">
      <w:pPr>
        <w:pStyle w:val="HTML"/>
        <w:rPr>
          <w:rFonts w:ascii="Arial" w:hAnsi="Arial" w:cs="Arial"/>
          <w:iCs/>
          <w:sz w:val="24"/>
          <w:szCs w:val="24"/>
          <w:lang w:val="tt-RU"/>
        </w:rPr>
      </w:pPr>
      <w:r w:rsidRPr="00AF2EAC">
        <w:rPr>
          <w:rFonts w:ascii="Arial" w:hAnsi="Arial" w:cs="Arial"/>
          <w:iCs/>
          <w:sz w:val="24"/>
          <w:szCs w:val="24"/>
        </w:rPr>
        <w:t>2.</w:t>
      </w:r>
      <w:r w:rsidR="00D059D1" w:rsidRPr="00AF2EAC">
        <w:rPr>
          <w:rFonts w:ascii="Arial" w:hAnsi="Arial" w:cs="Arial"/>
          <w:iCs/>
          <w:sz w:val="24"/>
          <w:szCs w:val="24"/>
        </w:rPr>
        <w:t>Алынган</w:t>
      </w:r>
      <w:r w:rsidR="0093055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акчаларны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r w:rsidR="0093055A" w:rsidRPr="00175B5D">
        <w:rPr>
          <w:rFonts w:ascii="Arial" w:hAnsi="Arial" w:cs="Arial"/>
          <w:iCs/>
          <w:sz w:val="24"/>
          <w:szCs w:val="24"/>
          <w:lang w:val="tt-RU"/>
        </w:rPr>
        <w:t>юллар салу</w:t>
      </w:r>
      <w:r w:rsidR="0093055A">
        <w:rPr>
          <w:rFonts w:ascii="Arial" w:hAnsi="Arial" w:cs="Arial"/>
          <w:iCs/>
          <w:sz w:val="24"/>
          <w:szCs w:val="24"/>
          <w:lang w:val="tt-RU"/>
        </w:rPr>
        <w:t>га</w:t>
      </w:r>
      <w:r w:rsidR="0093055A" w:rsidRPr="00175B5D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F00E99">
        <w:rPr>
          <w:rFonts w:ascii="Arial" w:hAnsi="Arial" w:cs="Arial"/>
          <w:iCs/>
          <w:sz w:val="24"/>
          <w:szCs w:val="24"/>
          <w:lang w:val="tt-RU"/>
        </w:rPr>
        <w:t>(шул исә</w:t>
      </w:r>
      <w:proofErr w:type="gramStart"/>
      <w:r w:rsidR="00F00E99">
        <w:rPr>
          <w:rFonts w:ascii="Arial" w:hAnsi="Arial" w:cs="Arial"/>
          <w:iCs/>
          <w:sz w:val="24"/>
          <w:szCs w:val="24"/>
          <w:lang w:val="tt-RU"/>
        </w:rPr>
        <w:t>пт</w:t>
      </w:r>
      <w:proofErr w:type="gramEnd"/>
      <w:r w:rsidR="00F00E99">
        <w:rPr>
          <w:rFonts w:ascii="Arial" w:hAnsi="Arial" w:cs="Arial"/>
          <w:iCs/>
          <w:sz w:val="24"/>
          <w:szCs w:val="24"/>
          <w:lang w:val="tt-RU"/>
        </w:rPr>
        <w:t>ән инерт материаллар сатып алу, китерү, салу , тигезләү һ. б.) Бакча урамы буенча Балчыклы  авылында</w:t>
      </w:r>
    </w:p>
    <w:p w:rsidR="009B0BE2" w:rsidRPr="00F00E99" w:rsidRDefault="009B0BE2" w:rsidP="003D5B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</w:p>
    <w:p w:rsidR="0093055A" w:rsidRPr="00F00E99" w:rsidRDefault="0093055A" w:rsidP="00AF2EAC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FB0860" w:rsidRPr="00F00E99" w:rsidRDefault="00FB0860" w:rsidP="00AF2EAC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F00E99">
        <w:rPr>
          <w:rFonts w:ascii="Arial" w:hAnsi="Arial" w:cs="Arial"/>
          <w:sz w:val="24"/>
          <w:szCs w:val="24"/>
          <w:lang w:val="tt-RU"/>
        </w:rPr>
        <w:t>Гражданнар</w:t>
      </w:r>
      <w:r w:rsidR="0093055A" w:rsidRPr="00F00E99">
        <w:rPr>
          <w:rFonts w:ascii="Arial" w:hAnsi="Arial" w:cs="Arial"/>
          <w:sz w:val="24"/>
          <w:szCs w:val="24"/>
          <w:lang w:val="tt-RU"/>
        </w:rPr>
        <w:t xml:space="preserve"> </w:t>
      </w:r>
      <w:r w:rsidRPr="00F00E99">
        <w:rPr>
          <w:rFonts w:ascii="Arial" w:hAnsi="Arial" w:cs="Arial"/>
          <w:sz w:val="24"/>
          <w:szCs w:val="24"/>
          <w:lang w:val="tt-RU"/>
        </w:rPr>
        <w:t>җыенында</w:t>
      </w:r>
      <w:r w:rsidR="0093055A" w:rsidRPr="00F00E99">
        <w:rPr>
          <w:rFonts w:ascii="Arial" w:hAnsi="Arial" w:cs="Arial"/>
          <w:sz w:val="24"/>
          <w:szCs w:val="24"/>
          <w:lang w:val="tt-RU"/>
        </w:rPr>
        <w:t xml:space="preserve"> </w:t>
      </w:r>
      <w:r w:rsidRPr="00F00E99">
        <w:rPr>
          <w:rFonts w:ascii="Arial" w:hAnsi="Arial" w:cs="Arial"/>
          <w:sz w:val="24"/>
          <w:szCs w:val="24"/>
          <w:lang w:val="tt-RU"/>
        </w:rPr>
        <w:t>рәислек</w:t>
      </w:r>
      <w:r w:rsidR="0093055A" w:rsidRPr="00F00E99">
        <w:rPr>
          <w:rFonts w:ascii="Arial" w:hAnsi="Arial" w:cs="Arial"/>
          <w:sz w:val="24"/>
          <w:szCs w:val="24"/>
          <w:lang w:val="tt-RU"/>
        </w:rPr>
        <w:t xml:space="preserve"> </w:t>
      </w:r>
      <w:r w:rsidRPr="00F00E99">
        <w:rPr>
          <w:rFonts w:ascii="Arial" w:hAnsi="Arial" w:cs="Arial"/>
          <w:sz w:val="24"/>
          <w:szCs w:val="24"/>
          <w:lang w:val="tt-RU"/>
        </w:rPr>
        <w:t>итүче</w:t>
      </w:r>
      <w:r w:rsidR="00563F83" w:rsidRPr="00F00E99">
        <w:rPr>
          <w:rFonts w:ascii="Arial" w:hAnsi="Arial" w:cs="Arial"/>
          <w:sz w:val="24"/>
          <w:szCs w:val="24"/>
          <w:lang w:val="tt-RU"/>
        </w:rPr>
        <w:t>,</w:t>
      </w:r>
    </w:p>
    <w:p w:rsidR="00D02DAB" w:rsidRPr="003355C8" w:rsidRDefault="00D02DAB" w:rsidP="00D02DA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tt-RU"/>
        </w:rPr>
      </w:pPr>
      <w:r w:rsidRPr="003355C8">
        <w:rPr>
          <w:rFonts w:ascii="Arial" w:hAnsi="Arial" w:cs="Arial"/>
          <w:sz w:val="24"/>
          <w:szCs w:val="24"/>
          <w:lang w:val="tt-RU"/>
        </w:rPr>
        <w:t>Шәңгәлче</w:t>
      </w:r>
      <w:r w:rsidR="00FB0860" w:rsidRPr="003355C8">
        <w:rPr>
          <w:rFonts w:ascii="Arial" w:hAnsi="Arial" w:cs="Arial"/>
          <w:sz w:val="24"/>
          <w:szCs w:val="24"/>
          <w:lang w:val="tt-RU"/>
        </w:rPr>
        <w:t xml:space="preserve"> авыл</w:t>
      </w:r>
      <w:r w:rsidR="0093055A" w:rsidRPr="003355C8">
        <w:rPr>
          <w:rFonts w:ascii="Arial" w:hAnsi="Arial" w:cs="Arial"/>
          <w:sz w:val="24"/>
          <w:szCs w:val="24"/>
          <w:lang w:val="tt-RU"/>
        </w:rPr>
        <w:t xml:space="preserve"> </w:t>
      </w:r>
      <w:r w:rsidR="00FB0860" w:rsidRPr="003355C8">
        <w:rPr>
          <w:rFonts w:ascii="Arial" w:hAnsi="Arial" w:cs="Arial"/>
          <w:sz w:val="24"/>
          <w:szCs w:val="24"/>
          <w:lang w:val="tt-RU"/>
        </w:rPr>
        <w:t>җирлеге</w:t>
      </w:r>
      <w:r w:rsidR="0093055A" w:rsidRPr="003355C8">
        <w:rPr>
          <w:rFonts w:ascii="Arial" w:hAnsi="Arial" w:cs="Arial"/>
          <w:sz w:val="24"/>
          <w:szCs w:val="24"/>
          <w:lang w:val="tt-RU"/>
        </w:rPr>
        <w:t xml:space="preserve"> </w:t>
      </w:r>
      <w:r w:rsidR="00FB0860" w:rsidRPr="003355C8">
        <w:rPr>
          <w:rFonts w:ascii="Arial" w:hAnsi="Arial" w:cs="Arial"/>
          <w:sz w:val="24"/>
          <w:szCs w:val="24"/>
          <w:lang w:val="tt-RU"/>
        </w:rPr>
        <w:t>башлыгы</w:t>
      </w:r>
      <w:r w:rsidR="0093055A" w:rsidRPr="003355C8">
        <w:rPr>
          <w:rFonts w:ascii="Arial" w:hAnsi="Arial" w:cs="Arial"/>
          <w:sz w:val="24"/>
          <w:szCs w:val="24"/>
          <w:lang w:val="tt-RU"/>
        </w:rPr>
        <w:t xml:space="preserve">                                           </w:t>
      </w:r>
      <w:r w:rsidRPr="003355C8">
        <w:rPr>
          <w:rFonts w:ascii="Arial" w:hAnsi="Arial" w:cs="Arial"/>
          <w:sz w:val="24"/>
          <w:szCs w:val="24"/>
          <w:lang w:val="tt-RU"/>
        </w:rPr>
        <w:t xml:space="preserve">                     </w:t>
      </w:r>
      <w:r w:rsidRPr="003355C8">
        <w:rPr>
          <w:rFonts w:ascii="Arial" w:eastAsia="Times New Roman" w:hAnsi="Arial" w:cs="Arial"/>
          <w:bCs/>
          <w:sz w:val="24"/>
          <w:szCs w:val="24"/>
          <w:lang w:val="tt-RU"/>
        </w:rPr>
        <w:t xml:space="preserve">Р.Х. </w:t>
      </w:r>
      <w:r w:rsidR="00517D38" w:rsidRPr="003355C8">
        <w:rPr>
          <w:rFonts w:ascii="Arial" w:eastAsia="Times New Roman" w:hAnsi="Arial" w:cs="Arial"/>
          <w:bCs/>
          <w:sz w:val="24"/>
          <w:szCs w:val="24"/>
          <w:lang w:val="tt-RU"/>
        </w:rPr>
        <w:t>Сәлимов</w:t>
      </w:r>
    </w:p>
    <w:p w:rsidR="009B0BE2" w:rsidRPr="003355C8" w:rsidRDefault="009B0BE2" w:rsidP="00AF2EAC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732E23" w:rsidRPr="003355C8" w:rsidRDefault="00732E23" w:rsidP="00AF2E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sectPr w:rsidR="00732E23" w:rsidRPr="003355C8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6443A"/>
    <w:multiLevelType w:val="hybridMultilevel"/>
    <w:tmpl w:val="5B84709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D5B05"/>
    <w:rsid w:val="00091B8E"/>
    <w:rsid w:val="00094F55"/>
    <w:rsid w:val="0009565B"/>
    <w:rsid w:val="0010495F"/>
    <w:rsid w:val="001E5F54"/>
    <w:rsid w:val="002006DE"/>
    <w:rsid w:val="003355C8"/>
    <w:rsid w:val="003D4F3A"/>
    <w:rsid w:val="003D5B05"/>
    <w:rsid w:val="003E0B2A"/>
    <w:rsid w:val="00441336"/>
    <w:rsid w:val="00464241"/>
    <w:rsid w:val="004C67B8"/>
    <w:rsid w:val="004F59AC"/>
    <w:rsid w:val="00512E1C"/>
    <w:rsid w:val="00517D38"/>
    <w:rsid w:val="00534156"/>
    <w:rsid w:val="00563F83"/>
    <w:rsid w:val="00591B94"/>
    <w:rsid w:val="005F16E5"/>
    <w:rsid w:val="006044E6"/>
    <w:rsid w:val="006572A7"/>
    <w:rsid w:val="00691FAD"/>
    <w:rsid w:val="006C0278"/>
    <w:rsid w:val="006C713F"/>
    <w:rsid w:val="006E44E2"/>
    <w:rsid w:val="006F7A0D"/>
    <w:rsid w:val="00706E57"/>
    <w:rsid w:val="0072438A"/>
    <w:rsid w:val="00732E23"/>
    <w:rsid w:val="007360F9"/>
    <w:rsid w:val="00760499"/>
    <w:rsid w:val="00792C30"/>
    <w:rsid w:val="007C465B"/>
    <w:rsid w:val="007D1F11"/>
    <w:rsid w:val="007F7498"/>
    <w:rsid w:val="008015E6"/>
    <w:rsid w:val="008310DC"/>
    <w:rsid w:val="00856475"/>
    <w:rsid w:val="008A176B"/>
    <w:rsid w:val="0093055A"/>
    <w:rsid w:val="00946DCD"/>
    <w:rsid w:val="00966828"/>
    <w:rsid w:val="009733F9"/>
    <w:rsid w:val="00976342"/>
    <w:rsid w:val="009B0BE2"/>
    <w:rsid w:val="009C0485"/>
    <w:rsid w:val="009D76E6"/>
    <w:rsid w:val="00AA44BC"/>
    <w:rsid w:val="00AB1419"/>
    <w:rsid w:val="00AF2EAC"/>
    <w:rsid w:val="00B13702"/>
    <w:rsid w:val="00B369CB"/>
    <w:rsid w:val="00B74E7D"/>
    <w:rsid w:val="00C732C1"/>
    <w:rsid w:val="00C84966"/>
    <w:rsid w:val="00CD44E5"/>
    <w:rsid w:val="00CE3F37"/>
    <w:rsid w:val="00D02DAB"/>
    <w:rsid w:val="00D059D1"/>
    <w:rsid w:val="00D3159F"/>
    <w:rsid w:val="00D42B9A"/>
    <w:rsid w:val="00DA28F5"/>
    <w:rsid w:val="00E45435"/>
    <w:rsid w:val="00E76344"/>
    <w:rsid w:val="00EA0FEB"/>
    <w:rsid w:val="00EA7606"/>
    <w:rsid w:val="00EB67DF"/>
    <w:rsid w:val="00ED511B"/>
    <w:rsid w:val="00EE3AEA"/>
    <w:rsid w:val="00F00E99"/>
    <w:rsid w:val="00F408C1"/>
    <w:rsid w:val="00F60BDF"/>
    <w:rsid w:val="00F6500A"/>
    <w:rsid w:val="00F6713E"/>
    <w:rsid w:val="00FB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DC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D5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5B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3D5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9;&#1090;&#1072;&#1088;&#1099;&#1077;%20&#1076;&#1072;&#1085;&#1085;&#1099;&#1077;\&#1076;&#1080;&#1089;&#1082;%20&#1076;\Desktop\2022\&#1048;&#1050;\&#1089;&#1072;&#1084;&#1086;&#1086;&#1073;&#1083;%20&#1085;&#1072;%20&#1090;&#1072;&#1090;%20&#1103;&#1079;\&#1050;&#1083;&#1103;&#1090;&#1083;&#1077;%20&#1088;&#1077;&#1096;&#1077;&#1085;&#1080;&#1077;%20&#1089;&#1093;&#1086;&#1076;&#1072;%20&#1090;&#107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Клятле решение схода тат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Шингальчи1</dc:creator>
  <cp:lastModifiedBy>Шингальчи1</cp:lastModifiedBy>
  <cp:revision>7</cp:revision>
  <cp:lastPrinted>2022-12-08T07:30:00Z</cp:lastPrinted>
  <dcterms:created xsi:type="dcterms:W3CDTF">2022-12-08T11:08:00Z</dcterms:created>
  <dcterms:modified xsi:type="dcterms:W3CDTF">2022-12-09T07:13:00Z</dcterms:modified>
</cp:coreProperties>
</file>